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0AD1C" w14:textId="77777777" w:rsidR="00260914" w:rsidRPr="00B53D90" w:rsidRDefault="00410A64" w:rsidP="00260914">
      <w:pPr>
        <w:jc w:val="center"/>
        <w:rPr>
          <w:rFonts w:ascii="Arial" w:hAnsi="Arial"/>
          <w:b/>
          <w:color w:val="DAB000"/>
          <w:sz w:val="28"/>
          <w:szCs w:val="28"/>
          <w:lang w:val="de-AT"/>
        </w:rPr>
      </w:pPr>
      <w:r w:rsidRPr="00B53D90">
        <w:rPr>
          <w:rFonts w:ascii="Arial" w:hAnsi="Arial"/>
          <w:b/>
          <w:noProof/>
          <w:color w:val="DAB000"/>
          <w:sz w:val="28"/>
          <w:szCs w:val="28"/>
          <w:lang w:val="de-AT" w:eastAsia="de-A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3BD69B" wp14:editId="24A4DCDD">
                <wp:simplePos x="0" y="0"/>
                <wp:positionH relativeFrom="column">
                  <wp:posOffset>-1319530</wp:posOffset>
                </wp:positionH>
                <wp:positionV relativeFrom="paragraph">
                  <wp:posOffset>-1017270</wp:posOffset>
                </wp:positionV>
                <wp:extent cx="1929130" cy="2274570"/>
                <wp:effectExtent l="427990" t="330200" r="424180" b="328930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10533655">
                          <a:off x="0" y="0"/>
                          <a:ext cx="1929130" cy="2274570"/>
                          <a:chOff x="9179" y="14035"/>
                          <a:chExt cx="3038" cy="3582"/>
                        </a:xfrm>
                      </wpg:grpSpPr>
                      <pic:pic xmlns:pic="http://schemas.openxmlformats.org/drawingml/2006/picture">
                        <pic:nvPicPr>
                          <pic:cNvPr id="5" name="Picture 12" descr="bla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22931">
                            <a:off x="9179" y="14035"/>
                            <a:ext cx="3038" cy="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44" y="1455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3B617" id="Group 11" o:spid="_x0000_s1026" style="position:absolute;margin-left:-103.9pt;margin-top:-80.1pt;width:151.9pt;height:179.1pt;rotation:-11505560fd;z-index:251658240" coordorigin="9179,14035" coordsize="3038,3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zAAAAAFJnaHRsb25nAAAA&#10;m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blatt" style="position:absolute;left:9179;top:14035;width:3038;height:3582;rotation:-102422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+Z2fCAAAA2gAAAA8AAABkcnMvZG93bnJldi54bWxEj91qAjEUhO8LfYdwCt7VrEJFVqOIslAQ&#10;ClUf4LA5brbdnCxJ3B+fvikIXg4z8w2z3g62ER35UDtWMJtmIIhLp2uuFFzOxfsSRIjIGhvHpGCk&#10;ANvN68sac+16/qbuFCuRIBxyVGBibHMpQ2nIYpi6ljh5V+ctxiR9JbXHPsFtI+dZtpAWa04LBlva&#10;Gyp/TzeroBxd13fFMBb3w0929Mfz194clJq8DbsViEhDfIYf7U+t4AP+r6Qb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PmdnwgAAANoAAAAPAAAAAAAAAAAAAAAAAJ8C&#10;AABkcnMvZG93bnJldi54bWxQSwUGAAAAAAQABAD3AAAAjgMAAAAA&#10;">
                  <v:imagedata r:id="rId7" o:title="blatt" blacklevel="7864f"/>
                </v:shape>
                <v:rect id="Rectangle 13" o:spid="_x0000_s1028" style="position:absolute;left:11344;top:1455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</v:group>
            </w:pict>
          </mc:Fallback>
        </mc:AlternateContent>
      </w:r>
      <w:r w:rsidRPr="00B53D90">
        <w:rPr>
          <w:noProof/>
          <w:color w:val="DAB000"/>
          <w:sz w:val="28"/>
          <w:szCs w:val="28"/>
          <w:lang w:val="de-AT" w:eastAsia="de-A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B9DAFB" wp14:editId="6C12C112">
                <wp:simplePos x="0" y="0"/>
                <wp:positionH relativeFrom="column">
                  <wp:posOffset>4668520</wp:posOffset>
                </wp:positionH>
                <wp:positionV relativeFrom="paragraph">
                  <wp:posOffset>-1544320</wp:posOffset>
                </wp:positionV>
                <wp:extent cx="1929130" cy="2274570"/>
                <wp:effectExtent l="356870" t="480695" r="359410" b="485775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4681148">
                          <a:off x="0" y="0"/>
                          <a:ext cx="1929130" cy="2274570"/>
                          <a:chOff x="9179" y="14035"/>
                          <a:chExt cx="3038" cy="3582"/>
                        </a:xfrm>
                      </wpg:grpSpPr>
                      <pic:pic xmlns:pic="http://schemas.openxmlformats.org/drawingml/2006/picture">
                        <pic:nvPicPr>
                          <pic:cNvPr id="2" name="Picture 9" descr="bla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222931">
                            <a:off x="9179" y="14035"/>
                            <a:ext cx="3038" cy="3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344" y="1455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929BC" id="Group 8" o:spid="_x0000_s1026" style="position:absolute;margin-left:367.6pt;margin-top:-121.6pt;width:151.9pt;height:179.1pt;rotation:-5113062fd;z-index:251657216" coordorigin="9179,14035" coordsize="3038,3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swAAAABSZ2h0bG9uZwAAAJg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">
                <v:shape id="Picture 9" o:spid="_x0000_s1027" type="#_x0000_t75" alt="blatt" style="position:absolute;left:9179;top:14035;width:3038;height:3582;rotation:-10242260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X/xPCAAAA2gAAAA8AAABkcnMvZG93bnJldi54bWxEj91qAjEUhO8F3yEcoXea1QuR1ShFWSgI&#10;QrUPcNgcN2s3J0sS96dP3xSEXg4z8w2zOwy2ER35UDtWsFxkIIhLp2uuFHzdivkGRIjIGhvHpGCk&#10;AIf9dLLDXLueP6m7xkokCIccFZgY21zKUBqyGBauJU7e3XmLMUlfSe2xT3DbyFWWraXFmtOCwZaO&#10;hsrv69MqKEfX9V0xjMXP6ZGd/fl2OZqTUm+z4X0LItIQ/8Ov9odWsIK/K+kGyP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1/8TwgAAANoAAAAPAAAAAAAAAAAAAAAAAJ8C&#10;AABkcnMvZG93bnJldi54bWxQSwUGAAAAAAQABAD3AAAAjgMAAAAA&#10;">
                  <v:imagedata r:id="rId7" o:title="blatt" blacklevel="7864f"/>
                </v:shape>
                <v:rect id="Rectangle 10" o:spid="_x0000_s1028" style="position:absolute;left:11344;top:14557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/v:group>
            </w:pict>
          </mc:Fallback>
        </mc:AlternateContent>
      </w:r>
      <w:r w:rsidR="00260914" w:rsidRPr="00B53D90">
        <w:rPr>
          <w:rFonts w:ascii="Arial" w:hAnsi="Arial"/>
          <w:b/>
          <w:color w:val="DAB000"/>
          <w:sz w:val="28"/>
          <w:szCs w:val="28"/>
        </w:rPr>
        <w:t xml:space="preserve">Edith </w:t>
      </w:r>
      <w:proofErr w:type="spellStart"/>
      <w:r w:rsidR="00260914" w:rsidRPr="00B53D90">
        <w:rPr>
          <w:rFonts w:ascii="Arial" w:hAnsi="Arial"/>
          <w:b/>
          <w:color w:val="DAB000"/>
          <w:sz w:val="28"/>
          <w:szCs w:val="28"/>
        </w:rPr>
        <w:t>Luggauer</w:t>
      </w:r>
      <w:proofErr w:type="spellEnd"/>
    </w:p>
    <w:p w14:paraId="624DEA1B" w14:textId="77777777" w:rsidR="00260914" w:rsidRPr="00B53D90" w:rsidRDefault="00260914" w:rsidP="00260914">
      <w:pPr>
        <w:jc w:val="center"/>
        <w:rPr>
          <w:rFonts w:ascii="Arial" w:hAnsi="Arial"/>
          <w:color w:val="DAB000"/>
          <w:sz w:val="28"/>
          <w:szCs w:val="28"/>
          <w:lang w:val="de-AT"/>
        </w:rPr>
      </w:pPr>
      <w:r w:rsidRPr="00B53D90">
        <w:rPr>
          <w:rFonts w:ascii="Arial" w:hAnsi="Arial"/>
          <w:b/>
          <w:color w:val="DAB000"/>
          <w:sz w:val="28"/>
          <w:szCs w:val="28"/>
          <w:lang w:val="de-AT"/>
        </w:rPr>
        <w:t>Holzspielzeug</w:t>
      </w:r>
    </w:p>
    <w:p w14:paraId="621AED0A" w14:textId="77777777" w:rsidR="00B97698" w:rsidRDefault="00B97698" w:rsidP="00B9769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Sturzgasse 26</w:t>
      </w:r>
    </w:p>
    <w:p w14:paraId="3E0493AA" w14:textId="77777777" w:rsidR="00B97698" w:rsidRDefault="00B97698" w:rsidP="00B9769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1150 Wien</w:t>
      </w:r>
    </w:p>
    <w:p w14:paraId="50A1C456" w14:textId="77777777" w:rsidR="00B97698" w:rsidRDefault="00FA6D74" w:rsidP="00FA6D74">
      <w:pPr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Tel.: </w:t>
      </w:r>
      <w:r w:rsidR="00B97698">
        <w:rPr>
          <w:rFonts w:ascii="Arial" w:hAnsi="Arial"/>
          <w:sz w:val="20"/>
        </w:rPr>
        <w:t>01 786 35 29-0</w:t>
      </w:r>
    </w:p>
    <w:p w14:paraId="68F60070" w14:textId="77777777" w:rsidR="00B97698" w:rsidRDefault="00FA6D74" w:rsidP="00FA6D74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b/>
        </w:rPr>
      </w:pPr>
      <w:r>
        <w:rPr>
          <w:rFonts w:ascii="Arial" w:hAnsi="Arial"/>
          <w:sz w:val="20"/>
        </w:rPr>
        <w:t xml:space="preserve">Fax: </w:t>
      </w:r>
      <w:r w:rsidR="00B97698">
        <w:rPr>
          <w:rFonts w:ascii="Arial" w:hAnsi="Arial"/>
          <w:sz w:val="20"/>
        </w:rPr>
        <w:t>01 786 35 29-11</w:t>
      </w:r>
    </w:p>
    <w:p w14:paraId="407BC9CA" w14:textId="77777777" w:rsidR="00B97698" w:rsidRPr="001A0E8A" w:rsidRDefault="00B97698" w:rsidP="00B97698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sz w:val="20"/>
          <w:szCs w:val="20"/>
          <w:lang w:val="it-IT"/>
        </w:rPr>
      </w:pPr>
      <w:r w:rsidRPr="001A0E8A">
        <w:rPr>
          <w:rFonts w:ascii="Arial" w:hAnsi="Arial"/>
          <w:sz w:val="20"/>
          <w:szCs w:val="20"/>
          <w:lang w:val="it-IT"/>
        </w:rPr>
        <w:t xml:space="preserve">E-Mail: </w:t>
      </w:r>
      <w:r w:rsidR="001A0E8A" w:rsidRPr="001A0E8A">
        <w:rPr>
          <w:rFonts w:ascii="Arial" w:hAnsi="Arial"/>
          <w:sz w:val="20"/>
          <w:szCs w:val="20"/>
          <w:lang w:val="it-IT"/>
        </w:rPr>
        <w:t>office@luggauerspiel.at</w:t>
      </w:r>
    </w:p>
    <w:p w14:paraId="67F922F2" w14:textId="77777777" w:rsidR="001A0E8A" w:rsidRPr="001A0E8A" w:rsidRDefault="001A0E8A" w:rsidP="00B97698">
      <w:pPr>
        <w:pStyle w:val="Kopfzeile"/>
        <w:tabs>
          <w:tab w:val="clear" w:pos="4536"/>
          <w:tab w:val="clear" w:pos="9072"/>
        </w:tabs>
        <w:jc w:val="center"/>
        <w:rPr>
          <w:rFonts w:ascii="Arial" w:hAnsi="Arial"/>
          <w:sz w:val="20"/>
          <w:szCs w:val="20"/>
          <w:lang w:val="it-IT"/>
        </w:rPr>
      </w:pPr>
      <w:r w:rsidRPr="001A0E8A">
        <w:rPr>
          <w:rFonts w:ascii="Arial" w:hAnsi="Arial"/>
          <w:sz w:val="20"/>
          <w:szCs w:val="20"/>
          <w:lang w:val="it-IT"/>
        </w:rPr>
        <w:t>www.luggauerspiel.at</w:t>
      </w:r>
    </w:p>
    <w:p w14:paraId="5BBE9293" w14:textId="77777777" w:rsidR="00B97698" w:rsidRDefault="00B97698" w:rsidP="00B97698">
      <w:pPr>
        <w:pStyle w:val="Fuzeile"/>
        <w:tabs>
          <w:tab w:val="clear" w:pos="4536"/>
          <w:tab w:val="clear" w:pos="9072"/>
        </w:tabs>
        <w:rPr>
          <w:rFonts w:ascii="Arial" w:hAnsi="Arial"/>
          <w:b/>
          <w:lang w:val="it-IT"/>
        </w:rPr>
      </w:pPr>
    </w:p>
    <w:p w14:paraId="390A0A7D" w14:textId="77777777" w:rsidR="00B97698" w:rsidRDefault="00A96899" w:rsidP="00B97698">
      <w:pPr>
        <w:pStyle w:val="Fuzeile"/>
        <w:tabs>
          <w:tab w:val="clear" w:pos="4536"/>
          <w:tab w:val="clear" w:pos="9072"/>
        </w:tabs>
        <w:rPr>
          <w:rFonts w:ascii="Arial" w:hAnsi="Arial"/>
          <w:b/>
          <w:lang w:val="it-IT"/>
        </w:rPr>
      </w:pPr>
      <w:r>
        <w:rPr>
          <w:rFonts w:ascii="Arial" w:hAnsi="Arial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5D357" wp14:editId="7709778F">
                <wp:simplePos x="0" y="0"/>
                <wp:positionH relativeFrom="column">
                  <wp:posOffset>-56957</wp:posOffset>
                </wp:positionH>
                <wp:positionV relativeFrom="paragraph">
                  <wp:posOffset>93208</wp:posOffset>
                </wp:positionV>
                <wp:extent cx="2902226" cy="1372565"/>
                <wp:effectExtent l="0" t="0" r="12700" b="1841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226" cy="1372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BB8E6" w14:textId="77777777" w:rsidR="00A96899" w:rsidRDefault="00A9689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4.5pt;margin-top:7.35pt;width:228.5pt;height:10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" fillcolor="white [3201]" strokeweight=".5pt">
                <v:textbox>
                  <w:txbxContent>
                    <w:p w:rsidR="00A96899" w:rsidRDefault="00A96899"/>
                  </w:txbxContent>
                </v:textbox>
              </v:shape>
            </w:pict>
          </mc:Fallback>
        </mc:AlternateContent>
      </w:r>
    </w:p>
    <w:p w14:paraId="51412544" w14:textId="77777777" w:rsidR="00A96899" w:rsidRDefault="00A96899" w:rsidP="00B97698">
      <w:pPr>
        <w:pStyle w:val="Fuzeile"/>
        <w:tabs>
          <w:tab w:val="clear" w:pos="4536"/>
          <w:tab w:val="clear" w:pos="9072"/>
        </w:tabs>
        <w:rPr>
          <w:rFonts w:ascii="Arial" w:hAnsi="Arial"/>
          <w:b/>
          <w:lang w:val="it-IT"/>
        </w:rPr>
      </w:pPr>
    </w:p>
    <w:p w14:paraId="4B3F82F6" w14:textId="77777777" w:rsidR="00A96899" w:rsidRDefault="00A96899" w:rsidP="00B97698">
      <w:pPr>
        <w:pStyle w:val="Fuzeile"/>
        <w:tabs>
          <w:tab w:val="clear" w:pos="4536"/>
          <w:tab w:val="clear" w:pos="9072"/>
        </w:tabs>
        <w:rPr>
          <w:rFonts w:ascii="Arial" w:hAnsi="Arial"/>
          <w:b/>
          <w:lang w:val="it-IT"/>
        </w:rPr>
      </w:pPr>
    </w:p>
    <w:p w14:paraId="5E8FE85D" w14:textId="77777777" w:rsidR="00A96899" w:rsidRDefault="00A96899" w:rsidP="00B97698">
      <w:pPr>
        <w:pStyle w:val="Fuzeile"/>
        <w:tabs>
          <w:tab w:val="clear" w:pos="4536"/>
          <w:tab w:val="clear" w:pos="9072"/>
        </w:tabs>
        <w:rPr>
          <w:rFonts w:ascii="Arial" w:hAnsi="Arial"/>
          <w:b/>
          <w:lang w:val="it-IT"/>
        </w:rPr>
      </w:pPr>
    </w:p>
    <w:p w14:paraId="51D21F2F" w14:textId="77777777" w:rsidR="00A96899" w:rsidRDefault="00A96899" w:rsidP="00B97698">
      <w:pPr>
        <w:pStyle w:val="Fuzeile"/>
        <w:tabs>
          <w:tab w:val="clear" w:pos="4536"/>
          <w:tab w:val="clear" w:pos="9072"/>
        </w:tabs>
        <w:rPr>
          <w:rFonts w:ascii="Arial" w:hAnsi="Arial"/>
          <w:b/>
          <w:lang w:val="it-IT"/>
        </w:rPr>
      </w:pPr>
    </w:p>
    <w:p w14:paraId="05034165" w14:textId="77777777" w:rsidR="00A96899" w:rsidRDefault="00A96899" w:rsidP="00B97698">
      <w:pPr>
        <w:pStyle w:val="Fuzeile"/>
        <w:tabs>
          <w:tab w:val="clear" w:pos="4536"/>
          <w:tab w:val="clear" w:pos="9072"/>
        </w:tabs>
        <w:rPr>
          <w:rFonts w:ascii="Arial" w:hAnsi="Arial"/>
          <w:b/>
          <w:lang w:val="it-IT"/>
        </w:rPr>
      </w:pPr>
    </w:p>
    <w:p w14:paraId="68F061B5" w14:textId="77777777" w:rsidR="00A96899" w:rsidRDefault="00A96899" w:rsidP="00B97698">
      <w:pPr>
        <w:pStyle w:val="Fuzeile"/>
        <w:tabs>
          <w:tab w:val="clear" w:pos="4536"/>
          <w:tab w:val="clear" w:pos="9072"/>
        </w:tabs>
        <w:rPr>
          <w:rFonts w:ascii="Arial" w:hAnsi="Arial"/>
          <w:b/>
          <w:lang w:val="it-IT"/>
        </w:rPr>
      </w:pPr>
    </w:p>
    <w:p w14:paraId="68E1486C" w14:textId="77777777" w:rsidR="00A96899" w:rsidRDefault="00A96899" w:rsidP="00B97698">
      <w:pPr>
        <w:pStyle w:val="Fuzeile"/>
        <w:tabs>
          <w:tab w:val="clear" w:pos="4536"/>
          <w:tab w:val="clear" w:pos="9072"/>
        </w:tabs>
        <w:rPr>
          <w:rFonts w:ascii="Arial" w:hAnsi="Arial"/>
          <w:b/>
          <w:lang w:val="it-IT"/>
        </w:rPr>
      </w:pPr>
    </w:p>
    <w:p w14:paraId="25A4581D" w14:textId="77777777" w:rsidR="00A96899" w:rsidRDefault="00A96899" w:rsidP="00B97698">
      <w:pPr>
        <w:pStyle w:val="Fuzeile"/>
        <w:tabs>
          <w:tab w:val="clear" w:pos="4536"/>
          <w:tab w:val="clear" w:pos="9072"/>
        </w:tabs>
        <w:rPr>
          <w:rFonts w:ascii="Arial" w:hAnsi="Arial"/>
          <w:b/>
          <w:lang w:val="it-IT"/>
        </w:rPr>
      </w:pPr>
    </w:p>
    <w:p w14:paraId="2CD51432" w14:textId="77777777" w:rsidR="00A96899" w:rsidRPr="00A96899" w:rsidRDefault="00A96899" w:rsidP="00416C87">
      <w:pPr>
        <w:pStyle w:val="Fuzeile"/>
        <w:tabs>
          <w:tab w:val="clear" w:pos="4536"/>
          <w:tab w:val="left" w:pos="2127"/>
          <w:tab w:val="left" w:pos="5245"/>
          <w:tab w:val="left" w:pos="7513"/>
        </w:tabs>
        <w:rPr>
          <w:rFonts w:ascii="Arial" w:hAnsi="Arial"/>
          <w:b/>
        </w:rPr>
      </w:pPr>
      <w:r w:rsidRPr="00A96899">
        <w:rPr>
          <w:rFonts w:ascii="Arial" w:hAnsi="Arial"/>
          <w:b/>
          <w:bCs/>
        </w:rPr>
        <w:t xml:space="preserve">Rechnung Nr.: 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Pr="00A96899">
        <w:rPr>
          <w:rFonts w:ascii="Arial" w:hAnsi="Arial"/>
          <w:b/>
          <w:bCs/>
        </w:rPr>
        <w:t>Kundennummer:</w:t>
      </w:r>
      <w:r>
        <w:rPr>
          <w:rFonts w:ascii="Arial" w:hAnsi="Arial"/>
          <w:b/>
          <w:bCs/>
        </w:rPr>
        <w:tab/>
      </w:r>
    </w:p>
    <w:p w14:paraId="05749CD5" w14:textId="77777777" w:rsidR="00A96899" w:rsidRPr="00A96899" w:rsidRDefault="00A96899" w:rsidP="00416C87">
      <w:pPr>
        <w:pStyle w:val="Fuzeile"/>
        <w:tabs>
          <w:tab w:val="clear" w:pos="4536"/>
          <w:tab w:val="left" w:pos="2127"/>
          <w:tab w:val="left" w:pos="5245"/>
          <w:tab w:val="left" w:pos="7513"/>
        </w:tabs>
        <w:rPr>
          <w:rFonts w:ascii="Arial" w:hAnsi="Arial"/>
          <w:b/>
        </w:rPr>
      </w:pPr>
      <w:r>
        <w:rPr>
          <w:rFonts w:ascii="Arial" w:hAnsi="Arial"/>
          <w:b/>
          <w:bCs/>
        </w:rPr>
        <w:t>Zahlung: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 w:rsidRPr="00A96899">
        <w:rPr>
          <w:rFonts w:ascii="Arial" w:hAnsi="Arial"/>
          <w:b/>
          <w:bCs/>
        </w:rPr>
        <w:t>Rechnungsdatum</w:t>
      </w:r>
      <w:r>
        <w:rPr>
          <w:rFonts w:ascii="Arial" w:hAnsi="Arial"/>
          <w:b/>
          <w:bCs/>
        </w:rPr>
        <w:t>:</w:t>
      </w:r>
      <w:r>
        <w:rPr>
          <w:rFonts w:ascii="Arial" w:hAnsi="Arial"/>
          <w:b/>
          <w:bCs/>
        </w:rPr>
        <w:tab/>
      </w:r>
    </w:p>
    <w:p w14:paraId="65B1429C" w14:textId="77777777" w:rsidR="00A96899" w:rsidRDefault="00416C87" w:rsidP="00416C87">
      <w:pPr>
        <w:pStyle w:val="Fuzeile"/>
        <w:tabs>
          <w:tab w:val="clear" w:pos="4536"/>
          <w:tab w:val="clear" w:pos="9072"/>
          <w:tab w:val="left" w:pos="2127"/>
          <w:tab w:val="left" w:pos="5245"/>
          <w:tab w:val="left" w:pos="7513"/>
        </w:tabs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Lieferbedingung:</w:t>
      </w:r>
      <w:r>
        <w:rPr>
          <w:rFonts w:ascii="Arial" w:hAnsi="Arial"/>
          <w:b/>
          <w:bCs/>
        </w:rPr>
        <w:tab/>
      </w:r>
      <w:r w:rsidR="00A96899">
        <w:rPr>
          <w:rFonts w:ascii="Arial" w:hAnsi="Arial"/>
          <w:b/>
          <w:bCs/>
        </w:rPr>
        <w:tab/>
      </w:r>
      <w:r w:rsidR="00A96899" w:rsidRPr="00A96899">
        <w:rPr>
          <w:rFonts w:ascii="Arial" w:hAnsi="Arial"/>
          <w:b/>
          <w:bCs/>
        </w:rPr>
        <w:t>Lieferdatum</w:t>
      </w:r>
      <w:r w:rsidR="00A96899">
        <w:rPr>
          <w:rFonts w:ascii="Arial" w:hAnsi="Arial"/>
          <w:b/>
          <w:bCs/>
        </w:rPr>
        <w:t>:</w:t>
      </w:r>
      <w:r w:rsidR="00A96899">
        <w:rPr>
          <w:rFonts w:ascii="Arial" w:hAnsi="Arial"/>
          <w:b/>
          <w:bCs/>
        </w:rPr>
        <w:tab/>
      </w:r>
    </w:p>
    <w:p w14:paraId="5C555374" w14:textId="77777777" w:rsidR="00A96899" w:rsidRDefault="00A96899" w:rsidP="00A96899">
      <w:pPr>
        <w:pStyle w:val="Fuzeile"/>
        <w:tabs>
          <w:tab w:val="clear" w:pos="4536"/>
          <w:tab w:val="clear" w:pos="9072"/>
          <w:tab w:val="left" w:pos="1843"/>
          <w:tab w:val="left" w:pos="4962"/>
          <w:tab w:val="left" w:pos="7513"/>
        </w:tabs>
        <w:rPr>
          <w:rFonts w:ascii="Arial" w:hAnsi="Arial"/>
          <w:b/>
          <w:bCs/>
        </w:rPr>
      </w:pPr>
    </w:p>
    <w:p w14:paraId="506F81D9" w14:textId="77777777" w:rsidR="00A96899" w:rsidRDefault="00A96899" w:rsidP="00A96899">
      <w:pPr>
        <w:pStyle w:val="Fuzeile"/>
        <w:tabs>
          <w:tab w:val="clear" w:pos="4536"/>
          <w:tab w:val="clear" w:pos="9072"/>
          <w:tab w:val="left" w:pos="1843"/>
          <w:tab w:val="left" w:pos="4962"/>
          <w:tab w:val="left" w:pos="7513"/>
        </w:tabs>
        <w:rPr>
          <w:rFonts w:ascii="Arial" w:hAnsi="Arial"/>
          <w:b/>
          <w:bCs/>
        </w:rPr>
      </w:pPr>
    </w:p>
    <w:bookmarkStart w:id="0" w:name="_MON_1488340966"/>
    <w:bookmarkEnd w:id="0"/>
    <w:p w14:paraId="60D55392" w14:textId="77777777" w:rsidR="00A96899" w:rsidRDefault="003132EF" w:rsidP="00A96899">
      <w:pPr>
        <w:pStyle w:val="Fuzeile"/>
        <w:tabs>
          <w:tab w:val="clear" w:pos="4536"/>
          <w:tab w:val="clear" w:pos="9072"/>
          <w:tab w:val="left" w:pos="1843"/>
          <w:tab w:val="left" w:pos="4962"/>
          <w:tab w:val="left" w:pos="7513"/>
        </w:tabs>
        <w:rPr>
          <w:rFonts w:ascii="Arial" w:hAnsi="Arial"/>
          <w:b/>
          <w:lang w:val="it-IT"/>
        </w:rPr>
      </w:pPr>
      <w:r>
        <w:rPr>
          <w:rFonts w:ascii="Arial" w:hAnsi="Arial"/>
          <w:b/>
          <w:lang w:val="it-IT"/>
        </w:rPr>
        <w:object w:dxaOrig="9559" w:dyaOrig="4114" w14:anchorId="413CA9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206.25pt" o:ole="">
            <v:imagedata r:id="rId8" o:title=""/>
          </v:shape>
          <o:OLEObject Type="Embed" ProgID="Excel.Sheet.12" ShapeID="_x0000_i1025" DrawAspect="Content" ObjectID="_1673419505" r:id="rId9"/>
        </w:object>
      </w:r>
    </w:p>
    <w:p w14:paraId="72F3FDE6" w14:textId="77777777" w:rsidR="00A96899" w:rsidRDefault="00A96899" w:rsidP="00A96899">
      <w:pPr>
        <w:pStyle w:val="Fuzeile"/>
        <w:tabs>
          <w:tab w:val="clear" w:pos="4536"/>
          <w:tab w:val="clear" w:pos="9072"/>
          <w:tab w:val="left" w:pos="1843"/>
          <w:tab w:val="left" w:pos="4962"/>
          <w:tab w:val="left" w:pos="7513"/>
        </w:tabs>
        <w:rPr>
          <w:rFonts w:ascii="Arial" w:hAnsi="Arial"/>
          <w:b/>
          <w:lang w:val="it-IT"/>
        </w:rPr>
      </w:pPr>
    </w:p>
    <w:p w14:paraId="1560560C" w14:textId="77777777" w:rsidR="00416C87" w:rsidRPr="00416C87" w:rsidRDefault="00416C87" w:rsidP="00416C87">
      <w:pPr>
        <w:pStyle w:val="Fuzeile"/>
        <w:tabs>
          <w:tab w:val="left" w:pos="1843"/>
          <w:tab w:val="left" w:pos="4962"/>
          <w:tab w:val="left" w:pos="7513"/>
        </w:tabs>
        <w:rPr>
          <w:rFonts w:ascii="Arial" w:hAnsi="Arial"/>
          <w:lang w:val="it-IT"/>
        </w:rPr>
      </w:pPr>
      <w:proofErr w:type="spellStart"/>
      <w:r w:rsidRPr="00416C87">
        <w:rPr>
          <w:rFonts w:ascii="Arial" w:hAnsi="Arial"/>
          <w:lang w:val="it-IT"/>
        </w:rPr>
        <w:t>Eigentumsvorbehalt</w:t>
      </w:r>
      <w:proofErr w:type="spellEnd"/>
      <w:r w:rsidRPr="00416C87">
        <w:rPr>
          <w:rFonts w:ascii="Arial" w:hAnsi="Arial"/>
          <w:lang w:val="it-IT"/>
        </w:rPr>
        <w:t>:</w:t>
      </w:r>
    </w:p>
    <w:p w14:paraId="2BD1B6A5" w14:textId="77777777" w:rsidR="00A96899" w:rsidRPr="00416C87" w:rsidRDefault="00A96899" w:rsidP="00416C87">
      <w:pPr>
        <w:pStyle w:val="Fuzeile"/>
        <w:tabs>
          <w:tab w:val="clear" w:pos="4536"/>
          <w:tab w:val="clear" w:pos="9072"/>
          <w:tab w:val="left" w:pos="1843"/>
          <w:tab w:val="left" w:pos="4962"/>
          <w:tab w:val="left" w:pos="7513"/>
        </w:tabs>
        <w:rPr>
          <w:rFonts w:ascii="Arial" w:hAnsi="Arial"/>
          <w:lang w:val="it-IT"/>
        </w:rPr>
      </w:pPr>
    </w:p>
    <w:p w14:paraId="275898D5" w14:textId="77777777" w:rsidR="00416C87" w:rsidRDefault="00416C87" w:rsidP="00416C8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AT"/>
        </w:rPr>
      </w:pPr>
    </w:p>
    <w:p w14:paraId="0CEBE266" w14:textId="77777777" w:rsidR="00416C87" w:rsidRDefault="00416C87" w:rsidP="00416C8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AT"/>
        </w:rPr>
      </w:pPr>
    </w:p>
    <w:p w14:paraId="50590D50" w14:textId="77777777" w:rsidR="00416C87" w:rsidRDefault="00416C87" w:rsidP="00416C87">
      <w:pPr>
        <w:tabs>
          <w:tab w:val="left" w:pos="2835"/>
          <w:tab w:val="left" w:pos="5103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AT"/>
        </w:rPr>
      </w:pPr>
      <w:r w:rsidRPr="00416C87">
        <w:rPr>
          <w:rFonts w:ascii="Arial" w:hAnsi="Arial" w:cs="Arial"/>
          <w:sz w:val="22"/>
          <w:szCs w:val="22"/>
          <w:lang w:eastAsia="de-AT"/>
        </w:rPr>
        <w:t>Bearbeiter/in</w:t>
      </w:r>
      <w:r>
        <w:rPr>
          <w:rFonts w:ascii="Arial" w:hAnsi="Arial" w:cs="Arial"/>
          <w:sz w:val="22"/>
          <w:szCs w:val="22"/>
          <w:lang w:eastAsia="de-AT"/>
        </w:rPr>
        <w:t xml:space="preserve"> / Zeichen:</w:t>
      </w:r>
      <w:r w:rsidR="00225CE7">
        <w:rPr>
          <w:rFonts w:ascii="Arial" w:hAnsi="Arial" w:cs="Arial"/>
          <w:sz w:val="22"/>
          <w:szCs w:val="22"/>
          <w:lang w:eastAsia="de-AT"/>
        </w:rPr>
        <w:t xml:space="preserve"> </w:t>
      </w:r>
    </w:p>
    <w:p w14:paraId="0360A0FD" w14:textId="77777777" w:rsidR="00416C87" w:rsidRDefault="00416C87" w:rsidP="00416C8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AT"/>
        </w:rPr>
      </w:pPr>
    </w:p>
    <w:p w14:paraId="2D0CC51B" w14:textId="77777777" w:rsidR="00416C87" w:rsidRDefault="00416C87" w:rsidP="00416C8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AT"/>
        </w:rPr>
      </w:pPr>
      <w:r>
        <w:rPr>
          <w:rFonts w:ascii="Arial" w:hAnsi="Arial" w:cs="Arial"/>
          <w:sz w:val="22"/>
          <w:szCs w:val="22"/>
          <w:lang w:eastAsia="de-AT"/>
        </w:rPr>
        <w:t>Firmenbuch:</w:t>
      </w:r>
      <w:r w:rsidR="00225CE7">
        <w:rPr>
          <w:rFonts w:ascii="Arial" w:hAnsi="Arial" w:cs="Arial"/>
          <w:sz w:val="22"/>
          <w:szCs w:val="22"/>
          <w:lang w:eastAsia="de-AT"/>
        </w:rPr>
        <w:t xml:space="preserve"> HG Wien</w:t>
      </w:r>
    </w:p>
    <w:p w14:paraId="5DF26351" w14:textId="77777777" w:rsidR="00416C87" w:rsidRDefault="00416C87" w:rsidP="00416C8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de-AT"/>
        </w:rPr>
      </w:pPr>
      <w:r>
        <w:rPr>
          <w:rFonts w:ascii="Arial" w:hAnsi="Arial" w:cs="Arial"/>
          <w:sz w:val="22"/>
          <w:szCs w:val="22"/>
          <w:lang w:eastAsia="de-AT"/>
        </w:rPr>
        <w:t xml:space="preserve">FN </w:t>
      </w:r>
      <w:r w:rsidR="00225CE7">
        <w:rPr>
          <w:rFonts w:ascii="Arial" w:hAnsi="Arial" w:cs="Arial"/>
          <w:sz w:val="22"/>
          <w:szCs w:val="22"/>
          <w:lang w:eastAsia="de-AT"/>
        </w:rPr>
        <w:t>131267d</w:t>
      </w:r>
    </w:p>
    <w:p w14:paraId="36D8F158" w14:textId="77777777" w:rsidR="00416C87" w:rsidRDefault="00416C87" w:rsidP="00416C87">
      <w:pPr>
        <w:pStyle w:val="Textkrper"/>
        <w:jc w:val="left"/>
      </w:pPr>
      <w:r>
        <w:rPr>
          <w:rFonts w:cs="Arial"/>
          <w:sz w:val="22"/>
          <w:szCs w:val="22"/>
          <w:lang w:eastAsia="de-AT"/>
        </w:rPr>
        <w:t xml:space="preserve">UID: </w:t>
      </w:r>
      <w:r w:rsidR="00225CE7">
        <w:rPr>
          <w:rFonts w:cs="Arial"/>
          <w:sz w:val="22"/>
          <w:szCs w:val="22"/>
          <w:lang w:eastAsia="de-AT"/>
        </w:rPr>
        <w:t>ATU 2423</w:t>
      </w:r>
    </w:p>
    <w:p w14:paraId="3BAF8B6B" w14:textId="77777777" w:rsidR="00416C87" w:rsidRDefault="00416C87" w:rsidP="00416C87">
      <w:pPr>
        <w:pStyle w:val="Fuzeile"/>
        <w:tabs>
          <w:tab w:val="clear" w:pos="4536"/>
          <w:tab w:val="clear" w:pos="9072"/>
          <w:tab w:val="left" w:pos="7513"/>
        </w:tabs>
        <w:rPr>
          <w:rFonts w:ascii="Arial" w:hAnsi="Arial" w:cs="Arial"/>
          <w:sz w:val="22"/>
          <w:szCs w:val="22"/>
          <w:lang w:eastAsia="de-AT"/>
        </w:rPr>
      </w:pPr>
    </w:p>
    <w:p w14:paraId="58846887" w14:textId="77777777" w:rsidR="00A96899" w:rsidRDefault="00416C87" w:rsidP="00416C87">
      <w:pPr>
        <w:pStyle w:val="Fuzeile"/>
        <w:tabs>
          <w:tab w:val="clear" w:pos="4536"/>
          <w:tab w:val="clear" w:pos="9072"/>
          <w:tab w:val="left" w:pos="1843"/>
          <w:tab w:val="left" w:pos="2835"/>
          <w:tab w:val="left" w:pos="4962"/>
          <w:tab w:val="left" w:pos="7513"/>
        </w:tabs>
        <w:rPr>
          <w:rFonts w:ascii="Arial" w:hAnsi="Arial"/>
          <w:b/>
          <w:lang w:val="it-IT"/>
        </w:rPr>
      </w:pPr>
      <w:r>
        <w:rPr>
          <w:rFonts w:ascii="Arial" w:hAnsi="Arial" w:cs="Arial"/>
          <w:sz w:val="22"/>
          <w:szCs w:val="22"/>
          <w:lang w:eastAsia="de-AT"/>
        </w:rPr>
        <w:t>Bankverbindung:</w:t>
      </w:r>
    </w:p>
    <w:p w14:paraId="6AAAE905" w14:textId="77777777" w:rsidR="00225CE7" w:rsidRPr="00FD6F71" w:rsidRDefault="00225CE7" w:rsidP="00225CE7">
      <w:pPr>
        <w:pStyle w:val="Fuzeile"/>
        <w:tabs>
          <w:tab w:val="clear" w:pos="4536"/>
          <w:tab w:val="clear" w:pos="9072"/>
          <w:tab w:val="left" w:pos="1843"/>
          <w:tab w:val="left" w:pos="2835"/>
          <w:tab w:val="left" w:pos="4962"/>
          <w:tab w:val="left" w:pos="7513"/>
        </w:tabs>
        <w:rPr>
          <w:rFonts w:ascii="Arial" w:hAnsi="Arial" w:cs="Arial"/>
          <w:sz w:val="22"/>
          <w:szCs w:val="22"/>
          <w:lang w:eastAsia="de-AT"/>
        </w:rPr>
      </w:pPr>
      <w:r w:rsidRPr="00FD6F71">
        <w:rPr>
          <w:rFonts w:ascii="Arial" w:hAnsi="Arial" w:cs="Arial"/>
          <w:sz w:val="22"/>
          <w:szCs w:val="22"/>
          <w:lang w:eastAsia="de-AT"/>
        </w:rPr>
        <w:t>Extrabank, IBAN: AT40 9900</w:t>
      </w:r>
      <w:r w:rsidR="00781621">
        <w:rPr>
          <w:rFonts w:ascii="Arial" w:hAnsi="Arial" w:cs="Arial"/>
          <w:sz w:val="22"/>
          <w:szCs w:val="22"/>
          <w:lang w:eastAsia="de-AT"/>
        </w:rPr>
        <w:t xml:space="preserve"> 0</w:t>
      </w:r>
      <w:r w:rsidRPr="00FD6F71">
        <w:rPr>
          <w:rFonts w:ascii="Arial" w:hAnsi="Arial" w:cs="Arial"/>
          <w:sz w:val="22"/>
          <w:szCs w:val="22"/>
          <w:lang w:eastAsia="de-AT"/>
        </w:rPr>
        <w:t>007</w:t>
      </w:r>
      <w:r w:rsidR="00781621">
        <w:rPr>
          <w:rFonts w:ascii="Arial" w:hAnsi="Arial" w:cs="Arial"/>
          <w:sz w:val="22"/>
          <w:szCs w:val="22"/>
          <w:lang w:eastAsia="de-AT"/>
        </w:rPr>
        <w:t xml:space="preserve"> </w:t>
      </w:r>
      <w:r w:rsidRPr="00FD6F71">
        <w:rPr>
          <w:rFonts w:ascii="Arial" w:hAnsi="Arial" w:cs="Arial"/>
          <w:sz w:val="22"/>
          <w:szCs w:val="22"/>
          <w:lang w:eastAsia="de-AT"/>
        </w:rPr>
        <w:t>4843</w:t>
      </w:r>
      <w:r w:rsidR="00781621">
        <w:rPr>
          <w:rFonts w:ascii="Arial" w:hAnsi="Arial" w:cs="Arial"/>
          <w:sz w:val="22"/>
          <w:szCs w:val="22"/>
          <w:lang w:eastAsia="de-AT"/>
        </w:rPr>
        <w:t xml:space="preserve"> </w:t>
      </w:r>
      <w:r w:rsidRPr="00FD6F71">
        <w:rPr>
          <w:rFonts w:ascii="Arial" w:hAnsi="Arial" w:cs="Arial"/>
          <w:sz w:val="22"/>
          <w:szCs w:val="22"/>
          <w:lang w:eastAsia="de-AT"/>
        </w:rPr>
        <w:t>7724, BIC: EXTRATW9</w:t>
      </w:r>
    </w:p>
    <w:p w14:paraId="39BA46D3" w14:textId="77777777" w:rsidR="00416C87" w:rsidRDefault="00416C87">
      <w:pPr>
        <w:pStyle w:val="Fuzeile"/>
        <w:tabs>
          <w:tab w:val="clear" w:pos="4536"/>
          <w:tab w:val="clear" w:pos="9072"/>
          <w:tab w:val="left" w:pos="1843"/>
          <w:tab w:val="left" w:pos="2835"/>
          <w:tab w:val="left" w:pos="4962"/>
          <w:tab w:val="left" w:pos="7513"/>
        </w:tabs>
        <w:rPr>
          <w:rFonts w:ascii="Arial" w:hAnsi="Arial"/>
          <w:b/>
          <w:lang w:val="it-IT"/>
        </w:rPr>
      </w:pPr>
    </w:p>
    <w:sectPr w:rsidR="00416C87" w:rsidSect="00A96899">
      <w:pgSz w:w="11906" w:h="16838"/>
      <w:pgMar w:top="99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C31097" w14:textId="77777777" w:rsidR="00D53A5B" w:rsidRDefault="00D53A5B" w:rsidP="00A96899">
      <w:r>
        <w:separator/>
      </w:r>
    </w:p>
  </w:endnote>
  <w:endnote w:type="continuationSeparator" w:id="0">
    <w:p w14:paraId="4D410A4B" w14:textId="77777777" w:rsidR="00D53A5B" w:rsidRDefault="00D53A5B" w:rsidP="00A96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502D5" w14:textId="77777777" w:rsidR="00D53A5B" w:rsidRDefault="00D53A5B" w:rsidP="00A96899">
      <w:r>
        <w:separator/>
      </w:r>
    </w:p>
  </w:footnote>
  <w:footnote w:type="continuationSeparator" w:id="0">
    <w:p w14:paraId="13140F86" w14:textId="77777777" w:rsidR="00D53A5B" w:rsidRDefault="00D53A5B" w:rsidP="00A96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it-IT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64"/>
    <w:rsid w:val="0005006D"/>
    <w:rsid w:val="000D0D21"/>
    <w:rsid w:val="001A0E8A"/>
    <w:rsid w:val="00223B57"/>
    <w:rsid w:val="00225CE7"/>
    <w:rsid w:val="00260914"/>
    <w:rsid w:val="003132EF"/>
    <w:rsid w:val="003C5035"/>
    <w:rsid w:val="003E147B"/>
    <w:rsid w:val="00410A64"/>
    <w:rsid w:val="00416C87"/>
    <w:rsid w:val="004A1815"/>
    <w:rsid w:val="004D0FF3"/>
    <w:rsid w:val="005442AF"/>
    <w:rsid w:val="00575E9F"/>
    <w:rsid w:val="00593205"/>
    <w:rsid w:val="005D18EB"/>
    <w:rsid w:val="005E4064"/>
    <w:rsid w:val="00781621"/>
    <w:rsid w:val="007A2866"/>
    <w:rsid w:val="009B6F93"/>
    <w:rsid w:val="009C281E"/>
    <w:rsid w:val="00A96899"/>
    <w:rsid w:val="00A97875"/>
    <w:rsid w:val="00AF1421"/>
    <w:rsid w:val="00B97698"/>
    <w:rsid w:val="00B97A23"/>
    <w:rsid w:val="00BA60E0"/>
    <w:rsid w:val="00C9611E"/>
    <w:rsid w:val="00D53A5B"/>
    <w:rsid w:val="00D76A33"/>
    <w:rsid w:val="00F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04F03C"/>
  <w15:chartTrackingRefBased/>
  <w15:docId w15:val="{0B5D9393-6B89-4A16-88C3-9F478702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9769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Standard"/>
    <w:rsid w:val="00AF1421"/>
    <w:pPr>
      <w:tabs>
        <w:tab w:val="left" w:pos="288"/>
        <w:tab w:val="left" w:pos="567"/>
        <w:tab w:val="left" w:pos="2835"/>
        <w:tab w:val="right" w:pos="8789"/>
        <w:tab w:val="left" w:pos="9639"/>
      </w:tabs>
      <w:spacing w:before="120" w:after="120"/>
    </w:pPr>
    <w:rPr>
      <w:rFonts w:ascii="Arial" w:hAnsi="Arial" w:cs="Arial"/>
      <w:sz w:val="22"/>
      <w:szCs w:val="22"/>
      <w:lang w:val="de-AT"/>
    </w:rPr>
  </w:style>
  <w:style w:type="paragraph" w:styleId="Kopfzeile">
    <w:name w:val="header"/>
    <w:basedOn w:val="Standard"/>
    <w:rsid w:val="00B9769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7698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A0E8A"/>
    <w:rPr>
      <w:color w:val="0000FF"/>
      <w:u w:val="single"/>
    </w:rPr>
  </w:style>
  <w:style w:type="paragraph" w:styleId="Textkrper">
    <w:name w:val="Body Text"/>
    <w:basedOn w:val="Standard"/>
    <w:link w:val="TextkrperZchn"/>
    <w:rsid w:val="00416C87"/>
    <w:pPr>
      <w:spacing w:line="240" w:lineRule="exact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16C87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59320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932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ser01\Dropbox\Public\Projektunterricht_\Kompetenzfelder%201.%20Klasse\2013_14\1.9%20sonstige%20Unterlagen\Gesch&#228;ftsf&#228;lle%201.%20Klasse\01_Luggauer\Vorlagen\Brief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Briefvorlage.dot</Template>
  <TotalTime>0</TotalTime>
  <Pages>1</Pages>
  <Words>61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 4</vt:lpstr>
    </vt:vector>
  </TitlesOfParts>
  <Company>ibw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4</dc:title>
  <dc:subject/>
  <dc:creator>aruef</dc:creator>
  <cp:keywords/>
  <dc:description/>
  <cp:lastModifiedBy>Office Lernlabor</cp:lastModifiedBy>
  <cp:revision>2</cp:revision>
  <cp:lastPrinted>2015-04-08T10:06:00Z</cp:lastPrinted>
  <dcterms:created xsi:type="dcterms:W3CDTF">2021-01-29T08:59:00Z</dcterms:created>
  <dcterms:modified xsi:type="dcterms:W3CDTF">2021-01-29T08:59:00Z</dcterms:modified>
</cp:coreProperties>
</file>